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925A" w14:textId="77777777" w:rsidR="00E45042" w:rsidRDefault="00E45042" w:rsidP="00340397"/>
    <w:p w14:paraId="35425E13" w14:textId="77777777" w:rsidR="00A02A33" w:rsidRPr="00A02A33" w:rsidRDefault="00A02A33" w:rsidP="00A02A33"/>
    <w:p w14:paraId="4E1FC961" w14:textId="77777777" w:rsidR="00A02A33" w:rsidRPr="00A02A33" w:rsidRDefault="00A02A33" w:rsidP="00A02A33"/>
    <w:p w14:paraId="347D7D35" w14:textId="2FE6D61A" w:rsidR="00A02A33" w:rsidRPr="00A02A33" w:rsidRDefault="000370CE" w:rsidP="00A02A33">
      <w:r>
        <w:t>Transpordiamet</w:t>
      </w:r>
    </w:p>
    <w:p w14:paraId="269EADBF" w14:textId="69ACE17A" w:rsidR="00A02A33" w:rsidRPr="00A02A33" w:rsidRDefault="000370CE" w:rsidP="000370CE">
      <w:r>
        <w:rPr>
          <w:sz w:val="20"/>
          <w:szCs w:val="20"/>
        </w:rPr>
        <w:t>Valge 4</w:t>
      </w:r>
      <w:r>
        <w:t>, Tallinn 11413</w:t>
      </w:r>
      <w:r w:rsidR="00A02A33" w:rsidRPr="00A02A33">
        <w:tab/>
      </w:r>
      <w:r w:rsidR="00A02A33" w:rsidRPr="00A02A33">
        <w:tab/>
      </w:r>
      <w:r w:rsidR="00A02A33" w:rsidRPr="00A02A33">
        <w:tab/>
      </w:r>
      <w:r w:rsidR="00A02A33" w:rsidRPr="00A02A33">
        <w:tab/>
      </w:r>
      <w:r w:rsidR="00A02A33" w:rsidRPr="00A02A33">
        <w:tab/>
      </w:r>
      <w:r w:rsidR="00A02A33" w:rsidRPr="00A02A33">
        <w:tab/>
        <w:t>Meie:</w:t>
      </w:r>
      <w:r w:rsidR="0051580A">
        <w:t xml:space="preserve"> </w:t>
      </w:r>
      <w:r w:rsidR="00B1307B">
        <w:t>09</w:t>
      </w:r>
      <w:r w:rsidR="003E2B61">
        <w:t>.0</w:t>
      </w:r>
      <w:r w:rsidR="00B1307B">
        <w:t>6</w:t>
      </w:r>
      <w:r w:rsidR="00A02A33" w:rsidRPr="00A02A33">
        <w:t>.202</w:t>
      </w:r>
      <w:r w:rsidR="00F06197">
        <w:t>6</w:t>
      </w:r>
    </w:p>
    <w:p w14:paraId="307C3D2C" w14:textId="77777777" w:rsidR="00A02A33" w:rsidRPr="00A02A33" w:rsidRDefault="00A02A33" w:rsidP="00A02A33"/>
    <w:p w14:paraId="29439116" w14:textId="77777777" w:rsidR="00A02A33" w:rsidRPr="00A02A33" w:rsidRDefault="00A02A33" w:rsidP="00A02A33"/>
    <w:p w14:paraId="2021B324" w14:textId="724262D7" w:rsidR="00A02A33" w:rsidRPr="00A02A33" w:rsidRDefault="00A02A33" w:rsidP="00A02A33">
      <w:r w:rsidRPr="00A02A33">
        <w:t xml:space="preserve"> T</w:t>
      </w:r>
      <w:r w:rsidR="00B1307B">
        <w:t>aotlus tee sulgemiseks.</w:t>
      </w:r>
      <w:r w:rsidRPr="00A02A33">
        <w:t xml:space="preserve">                                                                        </w:t>
      </w:r>
    </w:p>
    <w:p w14:paraId="47E21DC1" w14:textId="77777777" w:rsidR="00A02A33" w:rsidRPr="00A02A33" w:rsidRDefault="00A02A33" w:rsidP="00A02A33"/>
    <w:p w14:paraId="30A0B03A" w14:textId="67860569" w:rsidR="00B1307B" w:rsidRDefault="00B1307B" w:rsidP="00B1307B">
      <w:r>
        <w:t>Soovime truubi ehituseks sulgeda riigitee 20154 Lelle-</w:t>
      </w:r>
      <w:proofErr w:type="spellStart"/>
      <w:r>
        <w:t>Vahastu</w:t>
      </w:r>
      <w:proofErr w:type="spellEnd"/>
      <w:r>
        <w:t>. Truubi ehitus km 19.113.</w:t>
      </w:r>
    </w:p>
    <w:p w14:paraId="1F9571B2" w14:textId="77777777" w:rsidR="00B1307B" w:rsidRDefault="00B1307B" w:rsidP="00B1307B">
      <w:r>
        <w:t>Sulgemise aeg 25.06.2026 08:00 – 26.06.2026 19:00</w:t>
      </w:r>
    </w:p>
    <w:p w14:paraId="43377E39" w14:textId="015C129C" w:rsidR="00B1307B" w:rsidRDefault="00B1307B" w:rsidP="00B1307B">
      <w:r>
        <w:t>Liiklusskeemide k</w:t>
      </w:r>
      <w:r>
        <w:t xml:space="preserve">ooskõlastus asub  </w:t>
      </w:r>
      <w:hyperlink r:id="rId11" w:history="1">
        <w:r>
          <w:rPr>
            <w:rStyle w:val="Hyperlink"/>
          </w:rPr>
          <w:t>https://pilv.transpordiamet.ee/s/bctS1aeHWC3ZIHY</w:t>
        </w:r>
      </w:hyperlink>
    </w:p>
    <w:p w14:paraId="42F23244" w14:textId="77777777" w:rsidR="00B1307B" w:rsidRDefault="00B1307B" w:rsidP="00B1307B">
      <w:r>
        <w:t>(lk 8 ja 9 sulgemise skeem ja ümbersõidu skeem)</w:t>
      </w:r>
    </w:p>
    <w:p w14:paraId="32033BFE" w14:textId="77777777" w:rsidR="00A02A33" w:rsidRPr="00A02A33" w:rsidRDefault="00A02A33" w:rsidP="00A02A33"/>
    <w:p w14:paraId="41214482" w14:textId="77777777" w:rsidR="00A02A33" w:rsidRPr="00A02A33" w:rsidRDefault="00A02A33" w:rsidP="00A02A33"/>
    <w:p w14:paraId="344E02C6" w14:textId="77777777" w:rsidR="00A02A33" w:rsidRPr="00A02A33" w:rsidRDefault="00A02A33" w:rsidP="00A02A33"/>
    <w:p w14:paraId="2FCD2DB6" w14:textId="77777777" w:rsidR="00A02A33" w:rsidRPr="00A02A33" w:rsidRDefault="00A02A33" w:rsidP="00A02A33">
      <w:r w:rsidRPr="00A02A33">
        <w:t xml:space="preserve"> </w:t>
      </w:r>
    </w:p>
    <w:p w14:paraId="6D5F7967" w14:textId="77777777" w:rsidR="00A02A33" w:rsidRPr="00A02A33" w:rsidRDefault="00A02A33" w:rsidP="00A02A33">
      <w:r w:rsidRPr="00A02A33">
        <w:t xml:space="preserve">Lugupidamisega                                                                                                                                                    </w:t>
      </w:r>
    </w:p>
    <w:p w14:paraId="02C15FE7" w14:textId="77777777" w:rsidR="00A02A33" w:rsidRPr="00A02A33" w:rsidRDefault="00A02A33" w:rsidP="00A02A33">
      <w:r w:rsidRPr="00A02A33">
        <w:t xml:space="preserve">    </w:t>
      </w:r>
    </w:p>
    <w:p w14:paraId="4F88E195" w14:textId="10194F47" w:rsidR="00A02A33" w:rsidRPr="00A02A33" w:rsidRDefault="00116954" w:rsidP="00A02A33">
      <w:r>
        <w:t>Erki Leedmaa</w:t>
      </w:r>
    </w:p>
    <w:p w14:paraId="5142E19A" w14:textId="0244F9CA" w:rsidR="00A02A33" w:rsidRPr="00A02A33" w:rsidRDefault="00116954" w:rsidP="00A02A33">
      <w:r>
        <w:t>Proje</w:t>
      </w:r>
      <w:r w:rsidR="00FE5416">
        <w:t>ktijuht</w:t>
      </w:r>
    </w:p>
    <w:p w14:paraId="0DD5C4F0" w14:textId="77777777" w:rsidR="00A02A33" w:rsidRPr="00A02A33" w:rsidRDefault="00A02A33" w:rsidP="00A02A33">
      <w:r w:rsidRPr="00A02A33">
        <w:t>/allkirjastatud digitaalselt/</w:t>
      </w:r>
    </w:p>
    <w:p w14:paraId="5CF0E58E" w14:textId="77777777" w:rsidR="00A02A33" w:rsidRPr="00A02A33" w:rsidRDefault="00A02A33" w:rsidP="00A02A33"/>
    <w:p w14:paraId="20A36589" w14:textId="77777777" w:rsidR="00A02A33" w:rsidRPr="00A02A33" w:rsidRDefault="00A02A33" w:rsidP="00A02A33"/>
    <w:p w14:paraId="139A5765" w14:textId="77777777" w:rsidR="009B7034" w:rsidRPr="00340397" w:rsidRDefault="009B7034" w:rsidP="00340397"/>
    <w:sectPr w:rsidR="009B7034" w:rsidRPr="00340397" w:rsidSect="00AC026B">
      <w:headerReference w:type="default" r:id="rId12"/>
      <w:headerReference w:type="first" r:id="rId13"/>
      <w:footerReference w:type="first" r:id="rId14"/>
      <w:pgSz w:w="11906" w:h="16838"/>
      <w:pgMar w:top="1814" w:right="1559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D6DD" w14:textId="77777777" w:rsidR="00185E49" w:rsidRDefault="00185E49" w:rsidP="005625D9">
      <w:pPr>
        <w:spacing w:after="0" w:line="240" w:lineRule="auto"/>
      </w:pPr>
      <w:r>
        <w:separator/>
      </w:r>
    </w:p>
  </w:endnote>
  <w:endnote w:type="continuationSeparator" w:id="0">
    <w:p w14:paraId="49C9C9D6" w14:textId="77777777" w:rsidR="00185E49" w:rsidRDefault="00185E49" w:rsidP="0056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8C77" w14:textId="77777777" w:rsidR="005625D9" w:rsidRDefault="00555403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1A7D330F" wp14:editId="501C8F6E">
          <wp:simplePos x="0" y="0"/>
          <wp:positionH relativeFrom="margin">
            <wp:posOffset>-346234</wp:posOffset>
          </wp:positionH>
          <wp:positionV relativeFrom="paragraph">
            <wp:posOffset>-231775</wp:posOffset>
          </wp:positionV>
          <wp:extent cx="6065048" cy="349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048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6CC8" w14:textId="77777777" w:rsidR="00185E49" w:rsidRDefault="00185E49" w:rsidP="005625D9">
      <w:pPr>
        <w:spacing w:after="0" w:line="240" w:lineRule="auto"/>
      </w:pPr>
      <w:r>
        <w:separator/>
      </w:r>
    </w:p>
  </w:footnote>
  <w:footnote w:type="continuationSeparator" w:id="0">
    <w:p w14:paraId="21B77486" w14:textId="77777777" w:rsidR="00185E49" w:rsidRDefault="00185E49" w:rsidP="0056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2173" w14:textId="77777777" w:rsidR="005625D9" w:rsidRDefault="005625D9">
    <w:pPr>
      <w:pStyle w:val="Header"/>
    </w:pPr>
  </w:p>
  <w:p w14:paraId="1BEAE66A" w14:textId="77777777" w:rsidR="005625D9" w:rsidRDefault="00562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9AD3" w14:textId="77777777" w:rsidR="004D66EC" w:rsidRDefault="004D66E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2B7731E3" wp14:editId="16C18E4F">
          <wp:simplePos x="0" y="0"/>
          <wp:positionH relativeFrom="page">
            <wp:posOffset>702310</wp:posOffset>
          </wp:positionH>
          <wp:positionV relativeFrom="page">
            <wp:posOffset>702310</wp:posOffset>
          </wp:positionV>
          <wp:extent cx="1627200" cy="29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iston_header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46E11"/>
    <w:multiLevelType w:val="hybridMultilevel"/>
    <w:tmpl w:val="8BE68FD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76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33"/>
    <w:rsid w:val="000370CE"/>
    <w:rsid w:val="000F45A9"/>
    <w:rsid w:val="00116954"/>
    <w:rsid w:val="00161D3D"/>
    <w:rsid w:val="00185E49"/>
    <w:rsid w:val="001B2B26"/>
    <w:rsid w:val="00282832"/>
    <w:rsid w:val="00285B3B"/>
    <w:rsid w:val="002920A2"/>
    <w:rsid w:val="002B3362"/>
    <w:rsid w:val="00340397"/>
    <w:rsid w:val="003A64F4"/>
    <w:rsid w:val="003E2B61"/>
    <w:rsid w:val="00473572"/>
    <w:rsid w:val="004D66EC"/>
    <w:rsid w:val="004F0740"/>
    <w:rsid w:val="0051580A"/>
    <w:rsid w:val="00523EC9"/>
    <w:rsid w:val="00555403"/>
    <w:rsid w:val="00557522"/>
    <w:rsid w:val="005625D9"/>
    <w:rsid w:val="00632210"/>
    <w:rsid w:val="00794D85"/>
    <w:rsid w:val="007A4ED1"/>
    <w:rsid w:val="007A7DBC"/>
    <w:rsid w:val="00865707"/>
    <w:rsid w:val="008A39F4"/>
    <w:rsid w:val="009B7034"/>
    <w:rsid w:val="009C1613"/>
    <w:rsid w:val="00A02A33"/>
    <w:rsid w:val="00A90CC9"/>
    <w:rsid w:val="00A9673B"/>
    <w:rsid w:val="00AB2AD0"/>
    <w:rsid w:val="00AC026B"/>
    <w:rsid w:val="00B1307B"/>
    <w:rsid w:val="00B24512"/>
    <w:rsid w:val="00BC4AEF"/>
    <w:rsid w:val="00C07D06"/>
    <w:rsid w:val="00D40C5C"/>
    <w:rsid w:val="00D46D25"/>
    <w:rsid w:val="00D63810"/>
    <w:rsid w:val="00D80B28"/>
    <w:rsid w:val="00E04C05"/>
    <w:rsid w:val="00E11B0A"/>
    <w:rsid w:val="00E45042"/>
    <w:rsid w:val="00E8669F"/>
    <w:rsid w:val="00F06197"/>
    <w:rsid w:val="00FE5416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7F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5D9"/>
  </w:style>
  <w:style w:type="paragraph" w:styleId="Footer">
    <w:name w:val="footer"/>
    <w:basedOn w:val="Normal"/>
    <w:link w:val="FooterChar"/>
    <w:uiPriority w:val="99"/>
    <w:unhideWhenUsed/>
    <w:rsid w:val="005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5D9"/>
  </w:style>
  <w:style w:type="paragraph" w:styleId="BalloonText">
    <w:name w:val="Balloon Text"/>
    <w:basedOn w:val="Normal"/>
    <w:link w:val="BalloonTextChar"/>
    <w:uiPriority w:val="99"/>
    <w:semiHidden/>
    <w:unhideWhenUsed/>
    <w:rsid w:val="00C07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0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370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61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307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1.safelinks.protection.outlook.com/?url=https%3A%2F%2Fpilv.transpordiamet.ee%2Fs%2FbctS1aeHWC3ZIHY&amp;data=05%7C02%7CErki.Leedmaa%40tariston.ee%7C8bbe205bd6ab4ed7ead108dea9b36430%7Cfe6a5a518095417f8bbf819ecd23b1ad%7C0%7C0%7C639134785118610837%7CUnknown%7CTWFpbGZsb3d8eyJFbXB0eU1hcGkiOnRydWUsIlYiOiIwLjAuMDAwMCIsIlAiOiJXaW4zMiIsIkFOIjoiTWFpbCIsIldUIjoyfQ%3D%3D%7C0%7C%7C%7C&amp;sdata=6Et5iEaOOBgSPqQdYapoMf7pWllEnzACemg94AgIT5M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rupp.sise\OfficeTemplates\Templates\TRT\Kirjaplank_Tarist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1CED7AD48744FBA129F8D66C4F59F" ma:contentTypeVersion="4" ma:contentTypeDescription="Create a new document." ma:contentTypeScope="" ma:versionID="2c87484301ab812bcb75f927a753b4c0">
  <xsd:schema xmlns:xsd="http://www.w3.org/2001/XMLSchema" xmlns:xs="http://www.w3.org/2001/XMLSchema" xmlns:p="http://schemas.microsoft.com/office/2006/metadata/properties" xmlns:ns2="e7633701-8093-42e3-a6ad-2cfd16ebefa7" xmlns:ns3="56cb1f15-8d91-4953-9062-89fd812f069c" targetNamespace="http://schemas.microsoft.com/office/2006/metadata/properties" ma:root="true" ma:fieldsID="0fd1f94dc9cf5fec90e3b04a2fe25b38" ns2:_="" ns3:_="">
    <xsd:import namespace="e7633701-8093-42e3-a6ad-2cfd16ebefa7"/>
    <xsd:import namespace="56cb1f15-8d91-4953-9062-89fd812f06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seduur" minOccurs="0"/>
                <xsd:element ref="ns3:Protsess" minOccurs="0"/>
                <xsd:element ref="ns3:protseduuri_x0020_jrk_x0020_nr" minOccurs="0"/>
                <xsd:element ref="ns3:dok_x0020_li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3701-8093-42e3-a6ad-2cfd16ebef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b1f15-8d91-4953-9062-89fd812f069c" elementFormDefault="qualified">
    <xsd:import namespace="http://schemas.microsoft.com/office/2006/documentManagement/types"/>
    <xsd:import namespace="http://schemas.microsoft.com/office/infopath/2007/PartnerControls"/>
    <xsd:element name="Protseduur" ma:index="11" nillable="true" ma:displayName="Protseduur" ma:description="Millise protseduuri juures dokument loodud" ma:format="Dropdown" ma:internalName="Protseduur">
      <xsd:simpleType>
        <xsd:restriction base="dms:Choice">
          <xsd:enumeration value="00"/>
          <xsd:enumeration value="00 Põhjad"/>
          <xsd:enumeration value="01 Juhtimine ja suhtlus"/>
          <xsd:enumeration value="02 Mittevastavuste ja kaebuste käsitlemine"/>
          <xsd:enumeration value="03 Raamatupidamine"/>
          <xsd:enumeration value="04 Töösuhted ja personaliarendus"/>
          <xsd:enumeration value="05 Töö- ja keskkonnaohutus ettevõttes"/>
          <xsd:enumeration value="06 Sõidukid ja haldus"/>
          <xsd:enumeration value="07 Töö leidmine ja pakkumine"/>
          <xsd:enumeration value="08 Tellijaga lepingu sõlmimine ja töösseandmine"/>
          <xsd:enumeration value="09 Allhangete korraldamine ja allhankeleping"/>
          <xsd:enumeration value="10 Töö- ja keskkonnaohutus objektil"/>
          <xsd:enumeration value="11 Ehitustööde planeerimine ja juhtimine"/>
          <xsd:enumeration value="12 Ehitustööde lõpetamine ja garantiiperiood"/>
          <xsd:enumeration value="13 Teehooldetööd"/>
          <xsd:enumeration value="14 Pindamine"/>
          <xsd:enumeration value="15 Mäetööd"/>
          <xsd:enumeration value="16 Liikluskorraldusvahendite tootmine"/>
          <xsd:enumeration value="17 Rasketehnika"/>
          <xsd:enumeration value="18 Asfaltsegude tootmine"/>
          <xsd:enumeration value="19 Labor"/>
          <xsd:enumeration value="20 Asfaldi paigaldamine"/>
        </xsd:restriction>
      </xsd:simpleType>
    </xsd:element>
    <xsd:element name="Protsess" ma:index="12" nillable="true" ma:displayName="Protsess" ma:default="00" ma:format="Dropdown" ma:internalName="Protsess">
      <xsd:simpleType>
        <xsd:restriction base="dms:Choice">
          <xsd:enumeration value="00"/>
          <xsd:enumeration value="01 ÜLDTOIMINGUD"/>
          <xsd:enumeration value="02 MÜÜK JA HANKIMINE"/>
          <xsd:enumeration value="03 EHITUSOBJEKTI TEOSTAMINE"/>
          <xsd:enumeration value="04 TEEHOOLE; TEHNIKA JA TOOTMINE"/>
        </xsd:restriction>
      </xsd:simpleType>
    </xsd:element>
    <xsd:element name="protseduuri_x0020_jrk_x0020_nr" ma:index="13" nillable="true" ma:displayName="dok jrk nr" ma:description="selle järgi saab järjestada, et ei oleks tähestikuliselt" ma:internalName="protseduuri_x0020_jrk_x0020_nr" ma:percentage="FALSE">
      <xsd:simpleType>
        <xsd:restriction base="dms:Number"/>
      </xsd:simpleType>
    </xsd:element>
    <xsd:element name="dok_x0020_liik" ma:index="14" nillable="true" ma:displayName="dok liik" ma:default="Protseduur" ma:description="Kas protseduur, juhend/kord, vorm vm" ma:format="Dropdown" ma:internalName="dok_x0020_liik">
      <xsd:simpleType>
        <xsd:restriction base="dms:Choice">
          <xsd:enumeration value="Protseduur"/>
          <xsd:enumeration value="Juhend/kord"/>
          <xsd:enumeration value="Vorm"/>
          <xsd:enumeration value="Näid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sess xmlns="56cb1f15-8d91-4953-9062-89fd812f069c">00</Protsess>
    <protseduuri_x0020_jrk_x0020_nr xmlns="56cb1f15-8d91-4953-9062-89fd812f069c">1</protseduuri_x0020_jrk_x0020_nr>
    <Protseduur xmlns="56cb1f15-8d91-4953-9062-89fd812f069c">00 Põhjad</Protseduur>
    <dok_x0020_liik xmlns="56cb1f15-8d91-4953-9062-89fd812f069c">Vorm</dok_x0020_liik>
    <_dlc_DocId xmlns="e7633701-8093-42e3-a6ad-2cfd16ebefa7">TQQAJPP7U5A7-1804-20</_dlc_DocId>
    <_dlc_DocIdUrl xmlns="e7633701-8093-42e3-a6ad-2cfd16ebefa7">
      <Url>http://dms/trt/02/_layouts/15/DocIdRedir.aspx?ID=TQQAJPP7U5A7-1804-20</Url>
      <Description>TQQAJPP7U5A7-1804-20</Description>
    </_dlc_DocIdUrl>
  </documentManagement>
</p:properties>
</file>

<file path=customXml/itemProps1.xml><?xml version="1.0" encoding="utf-8"?>
<ds:datastoreItem xmlns:ds="http://schemas.openxmlformats.org/officeDocument/2006/customXml" ds:itemID="{29084C33-BABF-4C48-8B74-F328469E42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6EEE4E-6014-4CFD-AFA6-B5EEC3FFB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33701-8093-42e3-a6ad-2cfd16ebefa7"/>
    <ds:schemaRef ds:uri="56cb1f15-8d91-4953-9062-89fd812f0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0B84B-5B2A-4CFC-8B8F-21D2475683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43073-24CE-411E-81F4-A820898E67E9}">
  <ds:schemaRefs>
    <ds:schemaRef ds:uri="http://schemas.microsoft.com/office/2006/metadata/properties"/>
    <ds:schemaRef ds:uri="http://schemas.microsoft.com/office/infopath/2007/PartnerControls"/>
    <ds:schemaRef ds:uri="56cb1f15-8d91-4953-9062-89fd812f069c"/>
    <ds:schemaRef ds:uri="e7633701-8093-42e3-a6ad-2cfd16ebe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</Template>
  <TotalTime>0</TotalTime>
  <Pages>1</Pages>
  <Words>165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2020-11-05T19:04:00Z</dcterms:created>
  <dcterms:modified xsi:type="dcterms:W3CDTF">2026-06-09T06:24:00Z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0x010100C0F1CED7AD48744FBA129F8D66C4F59F</vt:lpwstr>
  </property>
  <property fmtid="{D5CDD505-2E9C-101B-9397-08002B2CF9AE}" pid="3" name="_dlc_DocIdItemGuid">
    <vt:lpwstr>97b52d5c-5161-4816-bd85-82ca9d37e254</vt:lpwstr>
  </property>
</Properties>
</file>